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Layout w:type="fixed"/>
        <w:tblLook w:val="0600" w:firstRow="0" w:lastRow="0" w:firstColumn="0" w:lastColumn="0" w:noHBand="1" w:noVBand="1"/>
        <w:tblCaption w:val="Layout table"/>
      </w:tblPr>
      <w:tblGrid>
        <w:gridCol w:w="4591"/>
        <w:gridCol w:w="630"/>
        <w:gridCol w:w="4684"/>
        <w:gridCol w:w="447"/>
        <w:gridCol w:w="4765"/>
      </w:tblGrid>
      <w:tr w:rsidR="008A67F7" w:rsidTr="00E77933">
        <w:trPr>
          <w:trHeight w:val="6768"/>
        </w:trPr>
        <w:tc>
          <w:tcPr>
            <w:tcW w:w="1518" w:type="pct"/>
          </w:tcPr>
          <w:p w:rsidR="00884888" w:rsidRPr="00640655" w:rsidRDefault="00437766" w:rsidP="00884888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326390</wp:posOffset>
                      </wp:positionV>
                      <wp:extent cx="2362200" cy="382905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38290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6"/>
                              </a:fontRef>
                            </wps:style>
                            <wps:txbx>
                              <w:txbxContent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Advocacy 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Benefits advice 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Befriending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Bereavement Support 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Budgeting Advice 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Counselling Support 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Debt Advice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Domestic Abuse Support</w:t>
                                  </w:r>
                                </w:p>
                                <w:p w:rsidR="0009720F" w:rsidRDefault="0009720F" w:rsidP="0009720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Education and Training</w:t>
                                  </w:r>
                                </w:p>
                                <w:p w:rsidR="00437766" w:rsidRDefault="00437766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Family Support</w:t>
                                  </w:r>
                                </w:p>
                                <w:p w:rsidR="00437766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Hobbies 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Housing Advice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Mental Health Support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Physical Health 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Social Activities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Specialist Services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Specific Condition Support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Support Groups</w:t>
                                  </w:r>
                                </w:p>
                                <w:p w:rsidR="0009720F" w:rsidRDefault="0009720F" w:rsidP="0043776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Volunteering Work </w:t>
                                  </w:r>
                                </w:p>
                                <w:p w:rsidR="0009720F" w:rsidRDefault="0009720F" w:rsidP="0009720F">
                                  <w:pPr>
                                    <w:ind w:left="3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9pt;margin-top:25.7pt;width:186pt;height:30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" filled="f" stroked="f">
                      <v:stroke joinstyle="round"/>
                      <v:textbox>
                        <w:txbxContent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Advocacy 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Benefits advice 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Befriending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Bereavement Support 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Budgeting Advice 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Counselling Support 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Debt Advice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Domestic Abuse Support</w:t>
                            </w:r>
                          </w:p>
                          <w:p w:rsidR="0009720F" w:rsidRDefault="0009720F" w:rsidP="000972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Education and Training</w:t>
                            </w:r>
                          </w:p>
                          <w:p w:rsidR="00437766" w:rsidRDefault="00437766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Family Support</w:t>
                            </w:r>
                          </w:p>
                          <w:p w:rsidR="00437766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Hobbies 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Housing Advice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Mental Health Support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Physical Health 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Social Activities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Specialist Services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Specific Condition Support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Support Groups</w:t>
                            </w:r>
                          </w:p>
                          <w:p w:rsidR="0009720F" w:rsidRDefault="0009720F" w:rsidP="00437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Volunteering Work </w:t>
                            </w:r>
                          </w:p>
                          <w:p w:rsidR="0009720F" w:rsidRDefault="0009720F" w:rsidP="0009720F">
                            <w:pPr>
                              <w:ind w:left="36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84888" w:rsidRPr="00640655" w:rsidRDefault="00884888" w:rsidP="00884888"/>
          <w:p w:rsidR="008A67F7" w:rsidRDefault="008A67F7" w:rsidP="004928E9"/>
        </w:tc>
        <w:tc>
          <w:tcPr>
            <w:tcW w:w="208" w:type="pct"/>
          </w:tcPr>
          <w:p w:rsidR="008A67F7" w:rsidRDefault="008A67F7" w:rsidP="00BC3FC8"/>
        </w:tc>
        <w:tc>
          <w:tcPr>
            <w:tcW w:w="1549" w:type="pct"/>
            <w:vAlign w:val="center"/>
          </w:tcPr>
          <w:p w:rsidR="00AE5C09" w:rsidRPr="00946E3C" w:rsidRDefault="00ED3E7F" w:rsidP="004928E9">
            <w:pPr>
              <w:pStyle w:val="Contact"/>
              <w:jc w:val="left"/>
              <w:rPr>
                <w:color w:val="FFFFFF" w:themeColor="background2"/>
              </w:rPr>
            </w:pPr>
            <w:r w:rsidRPr="00D72810">
              <w:rPr>
                <w:noProof/>
                <w:color w:val="FFFFFF" w:themeColor="background2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-3077845</wp:posOffset>
                      </wp:positionV>
                      <wp:extent cx="2635250" cy="339725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0" cy="3397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txbx>
                              <w:txbxContent>
                                <w:p w:rsidR="00D72810" w:rsidRPr="00D72810" w:rsidRDefault="00D7281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72810">
                                    <w:rPr>
                                      <w:b/>
                                      <w:sz w:val="24"/>
                                    </w:rPr>
                                    <w:t xml:space="preserve">The Guildhall Surgery </w:t>
                                  </w:r>
                                </w:p>
                                <w:p w:rsidR="00D72810" w:rsidRDefault="00D72810">
                                  <w:r>
                                    <w:t xml:space="preserve">High Street, Clare, Suffolk CO10 8NY </w:t>
                                  </w:r>
                                </w:p>
                                <w:p w:rsidR="00D72810" w:rsidRDefault="00D72810">
                                  <w:r>
                                    <w:t xml:space="preserve">01787 277523 </w:t>
                                  </w:r>
                                </w:p>
                                <w:p w:rsidR="00740BC2" w:rsidRDefault="00740BC2"/>
                                <w:p w:rsidR="00D72810" w:rsidRPr="00D72810" w:rsidRDefault="00740BC2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</w:t>
                                  </w:r>
                                  <w:r w:rsidR="00D72810" w:rsidRPr="00D72810">
                                    <w:rPr>
                                      <w:b/>
                                      <w:sz w:val="24"/>
                                    </w:rPr>
                                    <w:t xml:space="preserve">lemsford Surgery </w:t>
                                  </w:r>
                                </w:p>
                                <w:p w:rsidR="00D72810" w:rsidRDefault="00D72810">
                                  <w:r>
                                    <w:t>Lion Road, Glemsford, Suffolk CO10 7RF</w:t>
                                  </w:r>
                                </w:p>
                                <w:p w:rsidR="00D72810" w:rsidRDefault="00D72810">
                                  <w:r>
                                    <w:t>01787 280484</w:t>
                                  </w:r>
                                </w:p>
                                <w:p w:rsidR="00740BC2" w:rsidRPr="00740BC2" w:rsidRDefault="00740BC2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0BC2" w:rsidRPr="00740BC2" w:rsidRDefault="00740BC2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40BC2">
                                    <w:rPr>
                                      <w:b/>
                                      <w:sz w:val="24"/>
                                    </w:rPr>
                                    <w:t xml:space="preserve">Wickhambrook Surgery </w:t>
                                  </w:r>
                                </w:p>
                                <w:p w:rsidR="00740BC2" w:rsidRDefault="00740BC2">
                                  <w:r>
                                    <w:t xml:space="preserve">Boyden Close, Nunnery </w:t>
                                  </w:r>
                                  <w:proofErr w:type="spellStart"/>
                                  <w:r>
                                    <w:t>Green,</w:t>
                                  </w:r>
                                  <w:proofErr w:type="spellEnd"/>
                                  <w:r>
                                    <w:t xml:space="preserve"> Wickhambrook, Suffolk CB8 8XU</w:t>
                                  </w:r>
                                </w:p>
                                <w:p w:rsidR="00740BC2" w:rsidRDefault="00740BC2">
                                  <w:r>
                                    <w:t>01440 820140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5.7pt;margin-top:-242.35pt;width:207.5pt;height:26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" filled="f" stroked="f">
                      <v:stroke joinstyle="round"/>
                      <v:textbox>
                        <w:txbxContent>
                          <w:p w:rsidR="00D72810" w:rsidRPr="00D72810" w:rsidRDefault="00D7281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72810">
                              <w:rPr>
                                <w:b/>
                                <w:sz w:val="24"/>
                              </w:rPr>
                              <w:t xml:space="preserve">The Guildhall Surgery </w:t>
                            </w:r>
                          </w:p>
                          <w:p w:rsidR="00D72810" w:rsidRDefault="00D72810">
                            <w:r>
                              <w:t xml:space="preserve">High Street, Clare, Suffolk CO10 8NY </w:t>
                            </w:r>
                          </w:p>
                          <w:p w:rsidR="00D72810" w:rsidRDefault="00D72810">
                            <w:r>
                              <w:t xml:space="preserve">01787 277523 </w:t>
                            </w:r>
                          </w:p>
                          <w:p w:rsidR="00740BC2" w:rsidRDefault="00740BC2"/>
                          <w:p w:rsidR="00D72810" w:rsidRPr="00D72810" w:rsidRDefault="00740BC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 w:rsidR="00D72810" w:rsidRPr="00D72810">
                              <w:rPr>
                                <w:b/>
                                <w:sz w:val="24"/>
                              </w:rPr>
                              <w:t xml:space="preserve">lemsford Surgery </w:t>
                            </w:r>
                          </w:p>
                          <w:p w:rsidR="00D72810" w:rsidRDefault="00D72810">
                            <w:r>
                              <w:t>Lion Road, Glemsford, Suffolk CO10 7RF</w:t>
                            </w:r>
                          </w:p>
                          <w:p w:rsidR="00D72810" w:rsidRDefault="00D72810">
                            <w:r>
                              <w:t>01787 280484</w:t>
                            </w:r>
                          </w:p>
                          <w:p w:rsidR="00740BC2" w:rsidRPr="00740BC2" w:rsidRDefault="00740B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0BC2" w:rsidRPr="00740BC2" w:rsidRDefault="00740B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40BC2">
                              <w:rPr>
                                <w:b/>
                                <w:sz w:val="24"/>
                              </w:rPr>
                              <w:t xml:space="preserve">Wickhambrook Surgery </w:t>
                            </w:r>
                          </w:p>
                          <w:p w:rsidR="00740BC2" w:rsidRDefault="00740BC2">
                            <w:r>
                              <w:t xml:space="preserve">Boyden Close, Nunnery </w:t>
                            </w:r>
                            <w:proofErr w:type="spellStart"/>
                            <w:r>
                              <w:t>Green,</w:t>
                            </w:r>
                            <w:proofErr w:type="spellEnd"/>
                            <w:r>
                              <w:t xml:space="preserve"> Wickhambrook, Suffolk CB8 8XU</w:t>
                            </w:r>
                          </w:p>
                          <w:p w:rsidR="00740BC2" w:rsidRDefault="00740BC2">
                            <w:r>
                              <w:t>01440 820140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46E3C" w:rsidRPr="00AE5C09" w:rsidRDefault="00946E3C" w:rsidP="004928E9">
            <w:pPr>
              <w:pStyle w:val="Heading2"/>
            </w:pPr>
            <w:bookmarkStart w:id="0" w:name="_GoBack"/>
            <w:bookmarkEnd w:id="0"/>
          </w:p>
        </w:tc>
        <w:tc>
          <w:tcPr>
            <w:tcW w:w="148" w:type="pct"/>
          </w:tcPr>
          <w:p w:rsidR="008A67F7" w:rsidRDefault="008A67F7" w:rsidP="00BC3FC8"/>
        </w:tc>
        <w:tc>
          <w:tcPr>
            <w:tcW w:w="1576" w:type="pct"/>
          </w:tcPr>
          <w:p w:rsidR="00172036" w:rsidRPr="003C300F" w:rsidRDefault="00172036" w:rsidP="00172036">
            <w:pPr>
              <w:pStyle w:val="Subtitle"/>
            </w:pPr>
          </w:p>
          <w:p w:rsidR="008A67F7" w:rsidRPr="003C300F" w:rsidRDefault="008A67F7" w:rsidP="00172036">
            <w:pPr>
              <w:pStyle w:val="Title"/>
            </w:pPr>
          </w:p>
          <w:p w:rsidR="004928E9" w:rsidRDefault="004928E9" w:rsidP="004928E9"/>
          <w:p w:rsidR="004928E9" w:rsidRDefault="004928E9" w:rsidP="00ED3E7F">
            <w:pPr>
              <w:jc w:val="center"/>
            </w:pPr>
            <w:r w:rsidRPr="004928E9">
              <w:rPr>
                <w:sz w:val="28"/>
              </w:rPr>
              <w:t>“Medicines can treat symptoms, but restoring quality of life sometimes needs a broader approach”</w:t>
            </w:r>
          </w:p>
          <w:p w:rsidR="004928E9" w:rsidRPr="004928E9" w:rsidRDefault="004928E9" w:rsidP="004928E9"/>
          <w:p w:rsidR="002A5322" w:rsidRDefault="002A5322" w:rsidP="000E5D33">
            <w:pPr>
              <w:jc w:val="center"/>
              <w:rPr>
                <w:rFonts w:ascii="Britannic Bold" w:hAnsi="Britannic Bold"/>
                <w:b/>
                <w:color w:val="D9D9D9" w:themeColor="background2" w:themeShade="D9"/>
                <w:sz w:val="52"/>
                <w:szCs w:val="52"/>
                <w:lang w:eastAsia="en-GB"/>
              </w:rPr>
            </w:pPr>
          </w:p>
          <w:p w:rsidR="004928E9" w:rsidRPr="000E5D33" w:rsidRDefault="004928E9" w:rsidP="000E5D33">
            <w:pPr>
              <w:jc w:val="center"/>
              <w:rPr>
                <w:rFonts w:ascii="Britannic Bold" w:hAnsi="Britannic Bold"/>
                <w:b/>
                <w:color w:val="D9D9D9" w:themeColor="background2" w:themeShade="D9"/>
                <w:sz w:val="52"/>
                <w:szCs w:val="52"/>
                <w:lang w:val="en-GB" w:eastAsia="en-GB"/>
              </w:rPr>
            </w:pPr>
            <w:r w:rsidRPr="000E5D33">
              <w:rPr>
                <w:rFonts w:ascii="Britannic Bold" w:hAnsi="Britannic Bold"/>
                <w:b/>
                <w:color w:val="D9D9D9" w:themeColor="background2" w:themeShade="D9"/>
                <w:sz w:val="52"/>
                <w:szCs w:val="52"/>
                <w:lang w:eastAsia="en-GB"/>
              </w:rPr>
              <w:t>WSR PCN</w:t>
            </w:r>
          </w:p>
          <w:p w:rsidR="004928E9" w:rsidRPr="000E5D33" w:rsidRDefault="000E5D33" w:rsidP="000E5D33">
            <w:pPr>
              <w:rPr>
                <w:rFonts w:ascii="Britannic Bold" w:hAnsi="Britannic Bold"/>
                <w:b/>
                <w:color w:val="D9D9D9" w:themeColor="background2" w:themeShade="D9"/>
                <w:sz w:val="48"/>
                <w:szCs w:val="48"/>
                <w:lang w:eastAsia="en-GB"/>
              </w:rPr>
            </w:pPr>
            <w:r>
              <w:rPr>
                <w:rFonts w:ascii="Britannic Bold" w:hAnsi="Britannic Bold"/>
                <w:b/>
                <w:color w:val="D9D9D9" w:themeColor="background2" w:themeShade="D9"/>
                <w:sz w:val="48"/>
                <w:szCs w:val="48"/>
                <w:lang w:eastAsia="en-GB"/>
              </w:rPr>
              <w:t xml:space="preserve">  </w:t>
            </w:r>
            <w:r w:rsidR="004928E9" w:rsidRPr="000E5D33">
              <w:rPr>
                <w:rFonts w:ascii="Britannic Bold" w:hAnsi="Britannic Bold"/>
                <w:b/>
                <w:color w:val="D9D9D9" w:themeColor="background2" w:themeShade="D9"/>
                <w:sz w:val="48"/>
                <w:szCs w:val="48"/>
                <w:lang w:eastAsia="en-GB"/>
              </w:rPr>
              <w:t>West Suffolk Rural</w:t>
            </w:r>
          </w:p>
          <w:p w:rsidR="004928E9" w:rsidRDefault="004928E9" w:rsidP="000E5D33">
            <w:pPr>
              <w:jc w:val="center"/>
              <w:rPr>
                <w:rFonts w:ascii="Britannic Bold" w:hAnsi="Britannic Bold"/>
                <w:color w:val="5B9BD5"/>
                <w:szCs w:val="22"/>
              </w:rPr>
            </w:pPr>
          </w:p>
          <w:p w:rsidR="00172036" w:rsidRPr="004928E9" w:rsidRDefault="00172036" w:rsidP="004928E9">
            <w:pPr>
              <w:jc w:val="center"/>
            </w:pPr>
          </w:p>
        </w:tc>
      </w:tr>
    </w:tbl>
    <w:p w:rsidR="0035526D" w:rsidRDefault="000E5D3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46002" wp14:editId="575404B1">
                <wp:simplePos x="0" y="0"/>
                <wp:positionH relativeFrom="page">
                  <wp:align>right</wp:align>
                </wp:positionH>
                <wp:positionV relativeFrom="paragraph">
                  <wp:posOffset>-5220970</wp:posOffset>
                </wp:positionV>
                <wp:extent cx="362204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8E9" w:rsidRDefault="004928E9" w:rsidP="004928E9">
                            <w:pPr>
                              <w:pStyle w:val="Title"/>
                              <w:jc w:val="center"/>
                              <w:rPr>
                                <w:caps w:val="0"/>
                                <w:color w:val="FFFFFF" w:themeColor="background2"/>
                                <w:spacing w:val="10"/>
                                <w:sz w:val="9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28E9">
                              <w:rPr>
                                <w:caps w:val="0"/>
                                <w:color w:val="FFFFFF" w:themeColor="background2"/>
                                <w:spacing w:val="10"/>
                                <w:sz w:val="9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</w:t>
                            </w:r>
                          </w:p>
                          <w:p w:rsidR="004928E9" w:rsidRPr="004928E9" w:rsidRDefault="004928E9" w:rsidP="004928E9">
                            <w:pPr>
                              <w:pStyle w:val="Title"/>
                              <w:jc w:val="center"/>
                              <w:rPr>
                                <w:caps w:val="0"/>
                                <w:color w:val="FFFFFF" w:themeColor="background2"/>
                                <w:spacing w:val="10"/>
                                <w:sz w:val="9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28E9">
                              <w:rPr>
                                <w:caps w:val="0"/>
                                <w:color w:val="FFFFFF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Prescribing</w:t>
                            </w:r>
                            <w:r w:rsidRPr="004928E9">
                              <w:rPr>
                                <w:caps w:val="0"/>
                                <w:color w:val="FFFFFF" w:themeColor="background2"/>
                                <w:spacing w:val="10"/>
                                <w:sz w:val="9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46002" id="Text Box 1" o:spid="_x0000_s1028" type="#_x0000_t202" style="position:absolute;margin-left:234pt;margin-top:-411.1pt;width:285.2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" filled="f" stroked="f">
                <v:textbox style="mso-fit-shape-to-text:t">
                  <w:txbxContent>
                    <w:p w:rsidR="004928E9" w:rsidRDefault="004928E9" w:rsidP="004928E9">
                      <w:pPr>
                        <w:pStyle w:val="Title"/>
                        <w:jc w:val="center"/>
                        <w:rPr>
                          <w:caps w:val="0"/>
                          <w:color w:val="FFFFFF" w:themeColor="background2"/>
                          <w:spacing w:val="10"/>
                          <w:sz w:val="9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28E9">
                        <w:rPr>
                          <w:caps w:val="0"/>
                          <w:color w:val="FFFFFF" w:themeColor="background2"/>
                          <w:spacing w:val="10"/>
                          <w:sz w:val="9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</w:t>
                      </w:r>
                    </w:p>
                    <w:p w:rsidR="004928E9" w:rsidRPr="004928E9" w:rsidRDefault="004928E9" w:rsidP="004928E9">
                      <w:pPr>
                        <w:pStyle w:val="Title"/>
                        <w:jc w:val="center"/>
                        <w:rPr>
                          <w:caps w:val="0"/>
                          <w:color w:val="FFFFFF" w:themeColor="background2"/>
                          <w:spacing w:val="10"/>
                          <w:sz w:val="9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28E9">
                        <w:rPr>
                          <w:caps w:val="0"/>
                          <w:color w:val="FFFFFF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Prescribing</w:t>
                      </w:r>
                      <w:r w:rsidRPr="004928E9">
                        <w:rPr>
                          <w:caps w:val="0"/>
                          <w:color w:val="FFFFFF" w:themeColor="background2"/>
                          <w:spacing w:val="10"/>
                          <w:sz w:val="9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526D">
        <w:br w:type="page"/>
      </w:r>
    </w:p>
    <w:tbl>
      <w:tblPr>
        <w:tblpPr w:leftFromText="180" w:rightFromText="180" w:vertAnchor="page" w:horzAnchor="page" w:tblpX="1021" w:tblpY="2041"/>
        <w:tblW w:w="3047" w:type="pct"/>
        <w:tblLayout w:type="fixed"/>
        <w:tblLook w:val="0600" w:firstRow="0" w:lastRow="0" w:firstColumn="0" w:lastColumn="0" w:noHBand="1" w:noVBand="1"/>
        <w:tblCaption w:val="Layout table"/>
      </w:tblPr>
      <w:tblGrid>
        <w:gridCol w:w="3969"/>
        <w:gridCol w:w="544"/>
        <w:gridCol w:w="4133"/>
        <w:gridCol w:w="568"/>
      </w:tblGrid>
      <w:tr w:rsidR="003B381E" w:rsidTr="003B381E">
        <w:trPr>
          <w:cantSplit/>
          <w:trHeight w:val="3900"/>
        </w:trPr>
        <w:tc>
          <w:tcPr>
            <w:tcW w:w="2154" w:type="pct"/>
          </w:tcPr>
          <w:p w:rsidR="003B381E" w:rsidRPr="002A5322" w:rsidRDefault="003B381E" w:rsidP="003B381E">
            <w:pPr>
              <w:pStyle w:val="Title"/>
              <w:rPr>
                <w:caps w:val="0"/>
                <w:color w:val="FFFFFF" w:themeColor="background2"/>
                <w:spacing w:val="10"/>
                <w:sz w:val="5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5322">
              <w:rPr>
                <w:caps w:val="0"/>
                <w:color w:val="FFFFFF" w:themeColor="background2"/>
                <w:spacing w:val="10"/>
                <w:sz w:val="52"/>
                <w:szCs w:val="7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What is Social Prescribing?</w:t>
            </w:r>
          </w:p>
          <w:p w:rsidR="003B381E" w:rsidRDefault="003B381E" w:rsidP="003B381E">
            <w:pPr>
              <w:rPr>
                <w:rStyle w:val="Heading3Char"/>
              </w:rPr>
            </w:pPr>
            <w:r>
              <w:rPr>
                <w:rStyle w:val="Heading3Char"/>
              </w:rPr>
              <w:t xml:space="preserve"> </w:t>
            </w:r>
          </w:p>
          <w:p w:rsidR="003B381E" w:rsidRPr="002A5322" w:rsidRDefault="003B381E" w:rsidP="003B381E">
            <w:pPr>
              <w:jc w:val="center"/>
              <w:rPr>
                <w:color w:val="FFFFFF" w:themeColor="background2"/>
                <w:sz w:val="24"/>
                <w:lang w:val="en-GB"/>
              </w:rPr>
            </w:pPr>
            <w:r w:rsidRPr="002A5322">
              <w:rPr>
                <w:color w:val="FFFFFF" w:themeColor="background2"/>
                <w:sz w:val="24"/>
              </w:rPr>
              <w:t>Social prescribers connect people with local community activities and services that can help improve their health and wellbeing. Social prescribing also links pat</w:t>
            </w:r>
            <w:r w:rsidR="00555381">
              <w:rPr>
                <w:color w:val="FFFFFF" w:themeColor="background2"/>
                <w:sz w:val="24"/>
              </w:rPr>
              <w:t>i</w:t>
            </w:r>
            <w:r w:rsidRPr="002A5322">
              <w:rPr>
                <w:color w:val="FFFFFF" w:themeColor="background2"/>
                <w:sz w:val="24"/>
              </w:rPr>
              <w:t>ents with appropriate support and guidance which has been shown to improve physical and mental health outcomes, reduce loneliness and social isolation and improve wellbeing.</w:t>
            </w:r>
          </w:p>
          <w:p w:rsidR="003B381E" w:rsidRDefault="003B381E" w:rsidP="003B381E">
            <w:pPr>
              <w:pStyle w:val="Heading4"/>
            </w:pPr>
          </w:p>
          <w:p w:rsidR="003B381E" w:rsidRDefault="003B381E" w:rsidP="003B381E"/>
          <w:p w:rsidR="003B381E" w:rsidRDefault="003B381E" w:rsidP="003B381E">
            <w:pPr>
              <w:pStyle w:val="Heading4"/>
            </w:pPr>
          </w:p>
          <w:p w:rsidR="003B381E" w:rsidRPr="00C42279" w:rsidRDefault="003B381E" w:rsidP="003B381E"/>
        </w:tc>
        <w:tc>
          <w:tcPr>
            <w:tcW w:w="295" w:type="pct"/>
          </w:tcPr>
          <w:p w:rsidR="003B381E" w:rsidRDefault="003B381E" w:rsidP="003B381E"/>
        </w:tc>
        <w:tc>
          <w:tcPr>
            <w:tcW w:w="2243" w:type="pct"/>
          </w:tcPr>
          <w:p w:rsidR="003B381E" w:rsidRPr="00BF35DB" w:rsidRDefault="003B381E" w:rsidP="003B381E">
            <w:pPr>
              <w:pStyle w:val="Title"/>
              <w:jc w:val="center"/>
              <w:rPr>
                <w:caps w:val="0"/>
                <w:color w:val="FFFFFF" w:themeColor="background2"/>
                <w:spacing w:val="10"/>
                <w:sz w:val="5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5DB">
              <w:rPr>
                <w:caps w:val="0"/>
                <w:color w:val="FFFFFF" w:themeColor="background2"/>
                <w:spacing w:val="10"/>
                <w:sz w:val="5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 are the benefits?</w:t>
            </w:r>
          </w:p>
          <w:p w:rsidR="003B381E" w:rsidRDefault="003B381E" w:rsidP="003B381E"/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>Increase self-confidence and self esteem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 xml:space="preserve">Improve your mental and physical health 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>Have a better quality of life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 xml:space="preserve">Get involved in your community 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 xml:space="preserve">Meet new people 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 xml:space="preserve">Learn a new skill or participate in a new activity 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>Helps reduce health inequalities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>Allows individuals to co-create their own enriched, personalized</w:t>
            </w:r>
            <w:r w:rsidR="0073676A">
              <w:t xml:space="preserve"> care path</w:t>
            </w:r>
          </w:p>
          <w:p w:rsidR="003B381E" w:rsidRDefault="003B381E" w:rsidP="003B381E">
            <w:pPr>
              <w:pStyle w:val="ListParagraph"/>
              <w:numPr>
                <w:ilvl w:val="0"/>
                <w:numId w:val="5"/>
              </w:numPr>
            </w:pPr>
            <w:r>
              <w:t xml:space="preserve">It supports people with a wide range </w:t>
            </w:r>
            <w:r w:rsidR="0073676A">
              <w:t>of social, emotional and practical needs</w:t>
            </w:r>
          </w:p>
        </w:tc>
        <w:tc>
          <w:tcPr>
            <w:tcW w:w="308" w:type="pct"/>
            <w:vAlign w:val="center"/>
          </w:tcPr>
          <w:p w:rsidR="003B381E" w:rsidRPr="00E77933" w:rsidRDefault="003B381E" w:rsidP="003B381E">
            <w:pPr>
              <w:pStyle w:val="Quote"/>
              <w:ind w:left="0"/>
            </w:pPr>
          </w:p>
          <w:p w:rsidR="003B381E" w:rsidRPr="00E77933" w:rsidRDefault="003B381E" w:rsidP="003B381E">
            <w:pPr>
              <w:pStyle w:val="Source"/>
              <w:jc w:val="center"/>
            </w:pPr>
          </w:p>
          <w:p w:rsidR="003B381E" w:rsidRPr="003D08C5" w:rsidRDefault="003B381E" w:rsidP="003B381E">
            <w:pPr>
              <w:pStyle w:val="Source"/>
              <w:jc w:val="center"/>
            </w:pPr>
          </w:p>
        </w:tc>
      </w:tr>
    </w:tbl>
    <w:p w:rsidR="003B381E" w:rsidRPr="00BF35DB" w:rsidRDefault="00555381" w:rsidP="003B381E">
      <w:pPr>
        <w:pStyle w:val="Title"/>
        <w:rPr>
          <w:caps w:val="0"/>
          <w:color w:val="FFFFFF" w:themeColor="background2"/>
          <w:spacing w:val="10"/>
          <w:sz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6750050</wp:posOffset>
                </wp:positionH>
                <wp:positionV relativeFrom="paragraph">
                  <wp:posOffset>132715</wp:posOffset>
                </wp:positionV>
                <wp:extent cx="2438400" cy="1162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62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555381" w:rsidRDefault="00555381" w:rsidP="00555381">
                            <w:pPr>
                              <w:jc w:val="center"/>
                            </w:pPr>
                            <w:r>
                              <w:t>Speak to a member of reception, your nurse or your GP for a referral.</w:t>
                            </w:r>
                          </w:p>
                          <w:p w:rsidR="00555381" w:rsidRDefault="00555381" w:rsidP="00555381">
                            <w:pPr>
                              <w:jc w:val="center"/>
                            </w:pPr>
                            <w:r>
                              <w:t>External organizations that you might be working with can also refer you by contacting your GP surgery.</w:t>
                            </w:r>
                          </w:p>
                          <w:p w:rsidR="00555381" w:rsidRDefault="00555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31.5pt;margin-top:10.45pt;width:192pt;height:9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" filled="f" stroked="f">
                <v:stroke joinstyle="round"/>
                <v:textbox>
                  <w:txbxContent>
                    <w:p w:rsidR="00555381" w:rsidRDefault="00555381" w:rsidP="00555381">
                      <w:pPr>
                        <w:jc w:val="center"/>
                      </w:pPr>
                      <w:r>
                        <w:t>Speak to a member of reception, your nurse or your GP for a referral.</w:t>
                      </w:r>
                    </w:p>
                    <w:p w:rsidR="00555381" w:rsidRDefault="00555381" w:rsidP="00555381">
                      <w:pPr>
                        <w:jc w:val="center"/>
                      </w:pPr>
                      <w:r>
                        <w:t>External organizations that you might be working with can also refer you by contacting your GP surgery.</w:t>
                      </w:r>
                    </w:p>
                    <w:p w:rsidR="00555381" w:rsidRDefault="00555381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E5890" wp14:editId="2B583E11">
                <wp:simplePos x="0" y="0"/>
                <wp:positionH relativeFrom="page">
                  <wp:posOffset>6750050</wp:posOffset>
                </wp:positionH>
                <wp:positionV relativeFrom="paragraph">
                  <wp:posOffset>-845184</wp:posOffset>
                </wp:positionV>
                <wp:extent cx="2787015" cy="641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676A" w:rsidRPr="0073676A" w:rsidRDefault="00555381" w:rsidP="0073676A">
                            <w:pPr>
                              <w:pStyle w:val="Title"/>
                              <w:jc w:val="center"/>
                              <w:rPr>
                                <w:caps w:val="0"/>
                                <w:color w:val="FFFFFF" w:themeColor="background2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 w:val="0"/>
                                <w:color w:val="FFFFFF" w:themeColor="background2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to refer: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5890" id="Text Box 3" o:spid="_x0000_s1030" type="#_x0000_t202" style="position:absolute;margin-left:531.5pt;margin-top:-66.55pt;width:219.4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" filled="f" stroked="f">
                <v:textbox>
                  <w:txbxContent>
                    <w:p w:rsidR="0073676A" w:rsidRPr="0073676A" w:rsidRDefault="00555381" w:rsidP="0073676A">
                      <w:pPr>
                        <w:pStyle w:val="Title"/>
                        <w:jc w:val="center"/>
                        <w:rPr>
                          <w:caps w:val="0"/>
                          <w:color w:val="FFFFFF" w:themeColor="background2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aps w:val="0"/>
                          <w:color w:val="FFFFFF" w:themeColor="background2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to refer: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51BE" w:rsidRPr="00180323" w:rsidRDefault="00555381" w:rsidP="0083691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8C435" wp14:editId="2B4C0EAE">
                <wp:simplePos x="0" y="0"/>
                <wp:positionH relativeFrom="column">
                  <wp:posOffset>6226175</wp:posOffset>
                </wp:positionH>
                <wp:positionV relativeFrom="paragraph">
                  <wp:posOffset>1099185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7766" w:rsidRPr="00437766" w:rsidRDefault="00555381" w:rsidP="00555381">
                            <w:pPr>
                              <w:pStyle w:val="Title"/>
                              <w:rPr>
                                <w:caps w:val="0"/>
                                <w:noProof/>
                                <w:color w:val="FFFFFF" w:themeColor="background2"/>
                                <w:spacing w:val="10"/>
                                <w:sz w:val="5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5381">
                              <w:rPr>
                                <w:caps w:val="0"/>
                                <w:noProof/>
                                <w:color w:val="FFFFFF" w:themeColor="background2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</w:t>
                            </w:r>
                            <w:r>
                              <w:rPr>
                                <w:caps w:val="0"/>
                                <w:noProof/>
                                <w:color w:val="FFFFFF" w:themeColor="background2"/>
                                <w:spacing w:val="10"/>
                                <w:sz w:val="5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happens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C435" id="Text Box 5" o:spid="_x0000_s1031" type="#_x0000_t202" style="position:absolute;margin-left:490.25pt;margin-top:86.55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2OIQIAAE4EAAAOAAAAZHJzL2Uyb0RvYy54bWysVMGO2jAQvVfqP1i+lwCClo0IK7orqkpo&#10;dyWo9mwcm0SyPZZtSOjXd+wkLN32VPXijGfG45n3nrO8b7UiZ+F8Daagk9GYEmE4lLU5FvTHfvNp&#10;QYkPzJRMgREFvQhP71cfPywbm4spVKBK4QgWMT5vbEGrEGyeZZ5XQjM/AisMBiU4zQJu3TErHWuw&#10;ulbZdDz+nD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" filled="f" stroked="f">
                <v:textbox style="mso-fit-shape-to-text:t">
                  <w:txbxContent>
                    <w:p w:rsidR="00437766" w:rsidRPr="00437766" w:rsidRDefault="00555381" w:rsidP="00555381">
                      <w:pPr>
                        <w:pStyle w:val="Title"/>
                        <w:rPr>
                          <w:caps w:val="0"/>
                          <w:noProof/>
                          <w:color w:val="FFFFFF" w:themeColor="background2"/>
                          <w:spacing w:val="10"/>
                          <w:sz w:val="5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5381">
                        <w:rPr>
                          <w:caps w:val="0"/>
                          <w:noProof/>
                          <w:color w:val="FFFFFF" w:themeColor="background2"/>
                          <w:spacing w:val="10"/>
                          <w:sz w:val="48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</w:t>
                      </w:r>
                      <w:r>
                        <w:rPr>
                          <w:caps w:val="0"/>
                          <w:noProof/>
                          <w:color w:val="FFFFFF" w:themeColor="background2"/>
                          <w:spacing w:val="10"/>
                          <w:sz w:val="5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happens next?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1908175</wp:posOffset>
                </wp:positionV>
                <wp:extent cx="2590800" cy="1866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66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555381" w:rsidRDefault="00555381" w:rsidP="00555381">
                            <w:pPr>
                              <w:jc w:val="center"/>
                            </w:pPr>
                            <w:r>
                              <w:t>You will receive a phone call following your referral and be offered an assessment appointment. In this appointment we will explore your issues and what matters to you and devise an action plan together.</w:t>
                            </w:r>
                          </w:p>
                          <w:p w:rsidR="00437766" w:rsidRDefault="00555381" w:rsidP="00555381">
                            <w:pPr>
                              <w:jc w:val="center"/>
                            </w:pPr>
                            <w:r>
                              <w:t>Within up to approximately 6 sessions we hope to provide patients with the knowledge and tools to better promote self-care.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29.5pt;margin-top:150.25pt;width:204pt;height:1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" filled="f" stroked="f">
                <v:stroke joinstyle="round"/>
                <v:textbox>
                  <w:txbxContent>
                    <w:p w:rsidR="00555381" w:rsidRDefault="00555381" w:rsidP="00555381">
                      <w:pPr>
                        <w:jc w:val="center"/>
                      </w:pPr>
                      <w:r>
                        <w:t>You will receive a phone call following your referral and be offered an assessment appointment. In this appointment we will explore your issues and what matters to you and devise an action plan together.</w:t>
                      </w:r>
                    </w:p>
                    <w:p w:rsidR="00437766" w:rsidRDefault="00555381" w:rsidP="00555381">
                      <w:pPr>
                        <w:jc w:val="center"/>
                      </w:pPr>
                      <w:r>
                        <w:t>Within up to approximately 6 sessions we hope to provide patients with the knowledge and tools to better promote self-care.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51BE" w:rsidRPr="00180323" w:rsidSect="0035526D">
      <w:headerReference w:type="default" r:id="rId11"/>
      <w:headerReference w:type="first" r:id="rId12"/>
      <w:type w:val="continuous"/>
      <w:pgSz w:w="15840" w:h="12240" w:orient="landscape" w:code="1"/>
      <w:pgMar w:top="3341" w:right="360" w:bottom="864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E9" w:rsidRDefault="004928E9" w:rsidP="00180323">
      <w:pPr>
        <w:spacing w:after="0"/>
      </w:pPr>
      <w:r>
        <w:separator/>
      </w:r>
    </w:p>
  </w:endnote>
  <w:endnote w:type="continuationSeparator" w:id="0">
    <w:p w:rsidR="004928E9" w:rsidRDefault="004928E9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E9" w:rsidRDefault="004928E9" w:rsidP="00180323">
      <w:pPr>
        <w:spacing w:after="0"/>
      </w:pPr>
      <w:r>
        <w:separator/>
      </w:r>
    </w:p>
  </w:footnote>
  <w:footnote w:type="continuationSeparator" w:id="0">
    <w:p w:rsidR="004928E9" w:rsidRDefault="004928E9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323" w:rsidRDefault="003D4AB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1112E" wp14:editId="2161AAB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15600" cy="4648200"/>
              <wp:effectExtent l="0" t="0" r="0" b="0"/>
              <wp:wrapNone/>
              <wp:docPr id="11" name="Rectangle 11" descr="Shape used for layou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5600" cy="46482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F9297DD" id="Rectangle 11" o:spid="_x0000_s1026" alt="Shape used for layout" style="position:absolute;margin-left:776.8pt;margin-top:0;width:828pt;height:366pt;z-index:251661312;visibility:visible;mso-wrap-style:square;mso-width-percent:0;mso-height-percent:100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100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j4K&#10;ICAgICAgICAgPHhtcE1NOkluc3RhbmNlSUQ+eG1wLmlpZDo5RkY1ODc4NzhENUZFODExQjY4N0FF&#10;Q0E0OEJBRTgxMzwveG1wTU06SW5zdGFuY2VJRD4KICAgICAgICAgPHhtcE1NOkRvY3VtZW50SUQ+&#10;eG1wLmRpZDo5RkY1ODc4NzhENUZFODExQjY4N0FFQ0E0OEJBRTgxMz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1dWlkOmJmZjgzYzMxLWE0NjYtNGZhNS05ZTk1LTg3YmNk&#10;NzQwNjhiYTwvc3RSZWY6aW5zdGFuY2VJRD4KICAgICAgICAgICAgPHN0UmVmOmRvY3VtZW50SUQ+&#10;eG1wLmRpZDpGQUMxRjdGNDNFNUJFODExODkzNUVGNjhGNDVBRDI3Rj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" stroked="f" strokeweight="1pt">
              <v:fill r:id="rId2" o:title="Shape used for layout" recolor="t" rotate="t" type="frame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323" w:rsidRDefault="0043776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1CBE3" wp14:editId="77A78014">
              <wp:simplePos x="0" y="0"/>
              <wp:positionH relativeFrom="column">
                <wp:posOffset>304800</wp:posOffset>
              </wp:positionH>
              <wp:positionV relativeFrom="paragraph">
                <wp:posOffset>800100</wp:posOffset>
              </wp:positionV>
              <wp:extent cx="2752725" cy="1828800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7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37766" w:rsidRPr="00437766" w:rsidRDefault="00555381" w:rsidP="00437766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FFFFFF" w:themeColor="background2"/>
                              <w:spacing w:val="10"/>
                              <w:sz w:val="56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2"/>
                              <w:spacing w:val="10"/>
                              <w:sz w:val="56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Support we can p</w:t>
                          </w:r>
                          <w:r w:rsidR="00437766" w:rsidRPr="00437766">
                            <w:rPr>
                              <w:b/>
                              <w:noProof/>
                              <w:color w:val="FFFFFF" w:themeColor="background2"/>
                              <w:spacing w:val="10"/>
                              <w:sz w:val="56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rovide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71CB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4pt;margin-top:63pt;width:216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" filled="f" stroked="f">
              <v:textbox style="mso-fit-shape-to-text:t">
                <w:txbxContent>
                  <w:p w:rsidR="00437766" w:rsidRPr="00437766" w:rsidRDefault="00555381" w:rsidP="00437766">
                    <w:pPr>
                      <w:pStyle w:val="Header"/>
                      <w:jc w:val="center"/>
                      <w:rPr>
                        <w:b/>
                        <w:noProof/>
                        <w:color w:val="FFFFFF" w:themeColor="background2"/>
                        <w:spacing w:val="10"/>
                        <w:sz w:val="56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FFFF" w:themeColor="background2"/>
                        <w:spacing w:val="10"/>
                        <w:sz w:val="56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Support we can p</w:t>
                    </w:r>
                    <w:r w:rsidR="00437766" w:rsidRPr="00437766">
                      <w:rPr>
                        <w:b/>
                        <w:noProof/>
                        <w:color w:val="FFFFFF" w:themeColor="background2"/>
                        <w:spacing w:val="10"/>
                        <w:sz w:val="56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rovide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2EA627" wp14:editId="6198E41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344150" cy="7334250"/>
              <wp:effectExtent l="0" t="0" r="0" b="0"/>
              <wp:wrapNone/>
              <wp:docPr id="2" name="Rectangle 2" descr="Shape used for layou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44150" cy="73342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E609981" id="Rectangle 2" o:spid="_x0000_s1026" alt="Shape used for layout" style="position:absolute;margin-left:763.3pt;margin-top:0;width:814.5pt;height:577.5pt;z-index:251660288;visibility:visible;mso-wrap-style:square;mso-width-percent:1000;mso-height-percent:100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100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Mx&#10;RjdGNDNFNUJFODExODkzNUVGNjhGNDVBRDI3Rjwvc3RFdnQ6aW5zdGFuY2VJRD4KICAgICAgICAg&#10;ICAgICAgICAgPHN0RXZ0OndoZW4+MjAxOC0wNS0xOVQxNjozMDo1OSswODowMDwvc3RFdnQ6d2hl&#10;bj4KICAgICAgICAgICAgICAgICAgPHN0RXZ0OnNvZnR3YXJlQWdlbnQ+QWRvYmUgSWxsdXN0cmF0&#10;b3IgQ1M2IChXaW5kb3dzK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" stroked="f" strokeweight="1pt">
              <v:fill r:id="rId2" o:title="Shape used for layout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4FD7"/>
    <w:multiLevelType w:val="hybridMultilevel"/>
    <w:tmpl w:val="4EF8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4821"/>
    <w:multiLevelType w:val="hybridMultilevel"/>
    <w:tmpl w:val="DF96F84C"/>
    <w:lvl w:ilvl="0" w:tplc="31C0E850">
      <w:start w:val="1"/>
      <w:numFmt w:val="bullet"/>
      <w:pStyle w:val="Heading6"/>
      <w:lvlText w:val=""/>
      <w:lvlJc w:val="left"/>
      <w:pPr>
        <w:ind w:left="360" w:hanging="360"/>
      </w:pPr>
      <w:rPr>
        <w:rFonts w:ascii="Symbol" w:hAnsi="Symbol" w:hint="default"/>
        <w:color w:val="ED377A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2F40"/>
    <w:multiLevelType w:val="hybridMultilevel"/>
    <w:tmpl w:val="C76C2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67DC0"/>
    <w:multiLevelType w:val="hybridMultilevel"/>
    <w:tmpl w:val="0DD2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E9"/>
    <w:rsid w:val="0009720F"/>
    <w:rsid w:val="000A4C25"/>
    <w:rsid w:val="000E5D33"/>
    <w:rsid w:val="00172036"/>
    <w:rsid w:val="00180323"/>
    <w:rsid w:val="00193B15"/>
    <w:rsid w:val="001C1648"/>
    <w:rsid w:val="001E6818"/>
    <w:rsid w:val="00202BB7"/>
    <w:rsid w:val="002457F5"/>
    <w:rsid w:val="002A5322"/>
    <w:rsid w:val="002A771D"/>
    <w:rsid w:val="00300B32"/>
    <w:rsid w:val="0035526D"/>
    <w:rsid w:val="003B381E"/>
    <w:rsid w:val="003C300F"/>
    <w:rsid w:val="003D08C5"/>
    <w:rsid w:val="003D4ABD"/>
    <w:rsid w:val="00402E5B"/>
    <w:rsid w:val="00437766"/>
    <w:rsid w:val="00473DD2"/>
    <w:rsid w:val="00473E6D"/>
    <w:rsid w:val="004928E9"/>
    <w:rsid w:val="004D2F0E"/>
    <w:rsid w:val="004D566C"/>
    <w:rsid w:val="00503D4F"/>
    <w:rsid w:val="00515A72"/>
    <w:rsid w:val="00523855"/>
    <w:rsid w:val="005527E2"/>
    <w:rsid w:val="00555381"/>
    <w:rsid w:val="005B7230"/>
    <w:rsid w:val="005D4796"/>
    <w:rsid w:val="00640655"/>
    <w:rsid w:val="006A307A"/>
    <w:rsid w:val="006B04B2"/>
    <w:rsid w:val="006D5270"/>
    <w:rsid w:val="006E39F3"/>
    <w:rsid w:val="006F51BE"/>
    <w:rsid w:val="00703EA8"/>
    <w:rsid w:val="0073676A"/>
    <w:rsid w:val="00740BC2"/>
    <w:rsid w:val="007F549E"/>
    <w:rsid w:val="00833F9A"/>
    <w:rsid w:val="0083691C"/>
    <w:rsid w:val="00843AD5"/>
    <w:rsid w:val="008701B3"/>
    <w:rsid w:val="00884888"/>
    <w:rsid w:val="008A67F7"/>
    <w:rsid w:val="008B442F"/>
    <w:rsid w:val="008E5CAD"/>
    <w:rsid w:val="009118A4"/>
    <w:rsid w:val="00926AF2"/>
    <w:rsid w:val="00946E3C"/>
    <w:rsid w:val="00A770E7"/>
    <w:rsid w:val="00AE5C09"/>
    <w:rsid w:val="00B05CA9"/>
    <w:rsid w:val="00B251F8"/>
    <w:rsid w:val="00B32908"/>
    <w:rsid w:val="00B65472"/>
    <w:rsid w:val="00B75C3D"/>
    <w:rsid w:val="00B92B80"/>
    <w:rsid w:val="00BC3FC8"/>
    <w:rsid w:val="00BF35DB"/>
    <w:rsid w:val="00C0145D"/>
    <w:rsid w:val="00C42279"/>
    <w:rsid w:val="00CA09D9"/>
    <w:rsid w:val="00CC4B37"/>
    <w:rsid w:val="00CF3B20"/>
    <w:rsid w:val="00D436E3"/>
    <w:rsid w:val="00D72810"/>
    <w:rsid w:val="00D94211"/>
    <w:rsid w:val="00DE69A8"/>
    <w:rsid w:val="00E06D38"/>
    <w:rsid w:val="00E514DD"/>
    <w:rsid w:val="00E55CD2"/>
    <w:rsid w:val="00E56AFD"/>
    <w:rsid w:val="00E637B1"/>
    <w:rsid w:val="00E77933"/>
    <w:rsid w:val="00E84247"/>
    <w:rsid w:val="00EA558A"/>
    <w:rsid w:val="00EB1C95"/>
    <w:rsid w:val="00ED14B1"/>
    <w:rsid w:val="00ED3E7F"/>
    <w:rsid w:val="00EE543D"/>
    <w:rsid w:val="00EF23C9"/>
    <w:rsid w:val="00EF680C"/>
    <w:rsid w:val="00F4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48E5071-9E4A-43D5-91FE-C2D79242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18"/>
        <w:szCs w:val="18"/>
        <w:lang w:val="en-AU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26D"/>
    <w:rPr>
      <w:color w:val="FFFFFF" w:themeColor="background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C09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E5C09"/>
    <w:pPr>
      <w:jc w:val="center"/>
      <w:outlineLvl w:val="1"/>
    </w:pPr>
    <w:rPr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42279"/>
    <w:pPr>
      <w:jc w:val="left"/>
      <w:outlineLvl w:val="2"/>
    </w:pPr>
    <w:rPr>
      <w:color w:val="FFFFFF" w:themeColor="background1"/>
      <w:sz w:val="4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C42279"/>
    <w:pPr>
      <w:spacing w:after="120"/>
      <w:outlineLvl w:val="3"/>
    </w:pPr>
    <w:rPr>
      <w:iCs/>
      <w:color w:val="2DA8CD" w:themeColor="accent4"/>
      <w:sz w:val="1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7F549E"/>
    <w:pPr>
      <w:spacing w:after="320"/>
      <w:outlineLvl w:val="4"/>
    </w:pPr>
    <w:rPr>
      <w:color w:val="FFFFFF" w:themeColor="background1"/>
      <w:sz w:val="32"/>
    </w:rPr>
  </w:style>
  <w:style w:type="paragraph" w:styleId="Heading6">
    <w:name w:val="heading 6"/>
    <w:basedOn w:val="Heading5"/>
    <w:next w:val="Indent"/>
    <w:link w:val="Heading6Char"/>
    <w:uiPriority w:val="9"/>
    <w:qFormat/>
    <w:rsid w:val="00B65472"/>
    <w:pPr>
      <w:numPr>
        <w:numId w:val="3"/>
      </w:numPr>
      <w:spacing w:after="120"/>
      <w:outlineLvl w:val="5"/>
    </w:pPr>
    <w:rPr>
      <w:color w:val="2DA8CD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qFormat/>
    <w:rsid w:val="003C300F"/>
    <w:pPr>
      <w:spacing w:after="240"/>
      <w:contextualSpacing/>
    </w:pPr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202BB7"/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00F"/>
    <w:pPr>
      <w:numPr>
        <w:ilvl w:val="1"/>
      </w:numPr>
      <w:spacing w:after="240"/>
    </w:pPr>
    <w:rPr>
      <w:rFonts w:eastAsiaTheme="minorEastAsia" w:cstheme="minorBidi"/>
      <w:cap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300F"/>
    <w:rPr>
      <w:rFonts w:eastAsiaTheme="minorEastAsia" w:cstheme="minorBidi"/>
      <w:caps/>
      <w:color w:val="FFFFFF" w:themeColor="background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32"/>
      <w:szCs w:val="26"/>
    </w:rPr>
  </w:style>
  <w:style w:type="paragraph" w:styleId="Quote">
    <w:name w:val="Quote"/>
    <w:basedOn w:val="Normal"/>
    <w:next w:val="Normal"/>
    <w:link w:val="QuoteChar"/>
    <w:uiPriority w:val="15"/>
    <w:qFormat/>
    <w:rsid w:val="0035526D"/>
    <w:pPr>
      <w:spacing w:before="480" w:after="360"/>
      <w:ind w:left="734"/>
    </w:pPr>
    <w:rPr>
      <w:b/>
      <w:iCs/>
      <w:color w:val="1F1F50" w:themeColor="accent3"/>
      <w:sz w:val="60"/>
    </w:rPr>
  </w:style>
  <w:style w:type="character" w:customStyle="1" w:styleId="QuoteChar">
    <w:name w:val="Quote Char"/>
    <w:basedOn w:val="DefaultParagraphFont"/>
    <w:link w:val="Quote"/>
    <w:uiPriority w:val="15"/>
    <w:rsid w:val="0035526D"/>
    <w:rPr>
      <w:b/>
      <w:iCs/>
      <w:color w:val="1F1F50" w:themeColor="accent3"/>
      <w:sz w:val="60"/>
      <w:lang w:val="en-US"/>
    </w:rPr>
  </w:style>
  <w:style w:type="paragraph" w:styleId="Header">
    <w:name w:val="header"/>
    <w:basedOn w:val="Normal"/>
    <w:link w:val="HeaderChar"/>
    <w:uiPriority w:val="99"/>
    <w:semiHidden/>
    <w:rsid w:val="00F4527F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888"/>
  </w:style>
  <w:style w:type="paragraph" w:styleId="Footer">
    <w:name w:val="footer"/>
    <w:basedOn w:val="Normal"/>
    <w:link w:val="FooterChar"/>
    <w:uiPriority w:val="99"/>
    <w:semiHidden/>
    <w:rsid w:val="00F4527F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88"/>
  </w:style>
  <w:style w:type="table" w:styleId="TableGrid">
    <w:name w:val="Table Grid"/>
    <w:basedOn w:val="TableNormal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F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PlainTable1">
    <w:name w:val="Plain Table 1"/>
    <w:basedOn w:val="TableNormal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act">
    <w:name w:val="Contact"/>
    <w:basedOn w:val="Normal"/>
    <w:link w:val="ContactChar"/>
    <w:uiPriority w:val="10"/>
    <w:qFormat/>
    <w:rsid w:val="00946E3C"/>
    <w:pPr>
      <w:spacing w:after="800"/>
      <w:contextualSpacing/>
      <w:jc w:val="center"/>
    </w:pPr>
  </w:style>
  <w:style w:type="character" w:styleId="Hyperlink">
    <w:name w:val="Hyperlink"/>
    <w:basedOn w:val="DefaultParagraphFont"/>
    <w:uiPriority w:val="99"/>
    <w:semiHidden/>
    <w:rsid w:val="00946E3C"/>
    <w:rPr>
      <w:color w:val="72BADB" w:themeColor="hyperlink"/>
      <w:u w:val="single"/>
    </w:rPr>
  </w:style>
  <w:style w:type="character" w:customStyle="1" w:styleId="ContactChar">
    <w:name w:val="Contact Char"/>
    <w:basedOn w:val="DefaultParagraphFont"/>
    <w:link w:val="Contact"/>
    <w:uiPriority w:val="10"/>
    <w:rsid w:val="00202BB7"/>
    <w:rPr>
      <w:color w:val="FFFFFF" w:themeColor="background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E3C"/>
    <w:rPr>
      <w:color w:val="808080"/>
      <w:shd w:val="clear" w:color="auto" w:fill="E6E6E6"/>
    </w:rPr>
  </w:style>
  <w:style w:type="paragraph" w:customStyle="1" w:styleId="Source">
    <w:name w:val="Source"/>
    <w:basedOn w:val="Normal"/>
    <w:link w:val="SourceChar"/>
    <w:uiPriority w:val="15"/>
    <w:qFormat/>
    <w:rsid w:val="003D08C5"/>
    <w:pPr>
      <w:jc w:val="right"/>
    </w:pPr>
    <w:rPr>
      <w:color w:val="1F1F50" w:themeColor="accent3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2279"/>
    <w:rPr>
      <w:rFonts w:asciiTheme="majorHAnsi" w:eastAsiaTheme="majorEastAsia" w:hAnsiTheme="majorHAnsi" w:cstheme="majorBidi"/>
      <w:caps/>
      <w:color w:val="FFFFFF" w:themeColor="background1"/>
      <w:sz w:val="40"/>
      <w:szCs w:val="24"/>
    </w:rPr>
  </w:style>
  <w:style w:type="character" w:customStyle="1" w:styleId="SourceChar">
    <w:name w:val="Source Char"/>
    <w:basedOn w:val="DefaultParagraphFont"/>
    <w:link w:val="Source"/>
    <w:uiPriority w:val="15"/>
    <w:rsid w:val="00202BB7"/>
    <w:rPr>
      <w:color w:val="1F1F50" w:themeColor="accent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279"/>
    <w:rPr>
      <w:rFonts w:asciiTheme="majorHAnsi" w:eastAsiaTheme="majorEastAsia" w:hAnsiTheme="majorHAnsi" w:cstheme="majorBidi"/>
      <w:iCs/>
      <w:caps/>
      <w:color w:val="2DA8CD" w:themeColor="accent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549E"/>
    <w:rPr>
      <w:rFonts w:asciiTheme="majorHAnsi" w:eastAsiaTheme="majorEastAsia" w:hAnsiTheme="majorHAnsi" w:cstheme="majorBidi"/>
      <w:iCs/>
      <w:caps/>
      <w:color w:val="FFFFFF" w:themeColor="background1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F549E"/>
    <w:rPr>
      <w:rFonts w:asciiTheme="majorHAnsi" w:eastAsiaTheme="majorEastAsia" w:hAnsiTheme="majorHAnsi" w:cstheme="majorBidi"/>
      <w:iCs/>
      <w:caps/>
      <w:color w:val="2DA8CD" w:themeColor="accent4"/>
      <w:sz w:val="24"/>
      <w:szCs w:val="24"/>
    </w:rPr>
  </w:style>
  <w:style w:type="paragraph" w:customStyle="1" w:styleId="Indent">
    <w:name w:val="Indent"/>
    <w:basedOn w:val="Normal"/>
    <w:link w:val="IndentChar"/>
    <w:uiPriority w:val="15"/>
    <w:qFormat/>
    <w:rsid w:val="00B65472"/>
    <w:pPr>
      <w:ind w:left="357"/>
    </w:pPr>
  </w:style>
  <w:style w:type="character" w:customStyle="1" w:styleId="IndentChar">
    <w:name w:val="Indent Char"/>
    <w:basedOn w:val="DefaultParagraphFont"/>
    <w:link w:val="Indent"/>
    <w:uiPriority w:val="15"/>
    <w:rsid w:val="00202BB7"/>
    <w:rPr>
      <w:color w:val="FFFFFF" w:themeColor="background1"/>
    </w:rPr>
  </w:style>
  <w:style w:type="paragraph" w:styleId="ListParagraph">
    <w:name w:val="List Paragraph"/>
    <w:basedOn w:val="Normal"/>
    <w:uiPriority w:val="34"/>
    <w:semiHidden/>
    <w:rsid w:val="00BF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mcloughlin\AppData\Roaming\Microsoft\Templates\Vivid%20shapes%20event%20brochure%20.dotx" TargetMode="External"/></Relationships>
</file>

<file path=word/theme/theme1.xml><?xml version="1.0" encoding="utf-8"?>
<a:theme xmlns:a="http://schemas.openxmlformats.org/drawingml/2006/main" name="Office Theme">
  <a:themeElements>
    <a:clrScheme name="Event serie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1BBD9"/>
      </a:accent1>
      <a:accent2>
        <a:srgbClr val="ED377A"/>
      </a:accent2>
      <a:accent3>
        <a:srgbClr val="1F1F50"/>
      </a:accent3>
      <a:accent4>
        <a:srgbClr val="2DA8CD"/>
      </a:accent4>
      <a:accent5>
        <a:srgbClr val="E78826"/>
      </a:accent5>
      <a:accent6>
        <a:srgbClr val="FFFFFF"/>
      </a:accent6>
      <a:hlink>
        <a:srgbClr val="72BADB"/>
      </a:hlink>
      <a:folHlink>
        <a:srgbClr val="EE37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EE70-7470-423D-8F74-E6DE928D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40D94-09E7-476B-8F44-2BF0D5B99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7EFC3-0FA6-4E49-B085-51B39F3599E7}">
  <ds:schemaRefs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b0879af-3eba-417a-a55a-ffe6dcd6ca77"/>
    <ds:schemaRef ds:uri="http://schemas.microsoft.com/office/infopath/2007/PartnerControls"/>
    <ds:schemaRef ds:uri="6dc4bcd6-49db-4c07-9060-8acfc67cef9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0EBECF-125A-4E6B-87D4-165F2FDC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Vivid shapes event brochure </Template>
  <TotalTime>0</TotalTime>
  <Pages>2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McLoughlin Natalie</dc:creator>
  <cp:keywords/>
  <dc:description/>
  <cp:lastModifiedBy>GREEN, Susan (CLARE GUILDHALL SURGERY)</cp:lastModifiedBy>
  <cp:revision>2</cp:revision>
  <cp:lastPrinted>2025-02-05T14:17:00Z</cp:lastPrinted>
  <dcterms:created xsi:type="dcterms:W3CDTF">2025-04-24T07:47:00Z</dcterms:created>
  <dcterms:modified xsi:type="dcterms:W3CDTF">2025-04-24T07:47:00Z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